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50878" w14:textId="77777777" w:rsidR="005A40C6" w:rsidRPr="00825957" w:rsidRDefault="00825957" w:rsidP="00825957">
      <w:pPr>
        <w:jc w:val="center"/>
        <w:rPr>
          <w:sz w:val="28"/>
        </w:rPr>
      </w:pPr>
      <w:r w:rsidRPr="00825957">
        <w:rPr>
          <w:sz w:val="28"/>
        </w:rPr>
        <w:t xml:space="preserve">Obrazec za </w:t>
      </w:r>
      <w:r w:rsidRPr="00825957">
        <w:rPr>
          <w:b/>
          <w:sz w:val="28"/>
        </w:rPr>
        <w:t>ODJAVO</w:t>
      </w:r>
      <w:r w:rsidR="00001130">
        <w:rPr>
          <w:b/>
          <w:sz w:val="28"/>
        </w:rPr>
        <w:t xml:space="preserve"> </w:t>
      </w:r>
      <w:r w:rsidR="00001130" w:rsidRPr="00001130">
        <w:rPr>
          <w:sz w:val="28"/>
        </w:rPr>
        <w:t>otroka</w:t>
      </w:r>
      <w:r w:rsidRPr="00825957">
        <w:rPr>
          <w:sz w:val="28"/>
        </w:rPr>
        <w:t xml:space="preserve"> in </w:t>
      </w:r>
      <w:r w:rsidR="005A40C6" w:rsidRPr="00825957">
        <w:rPr>
          <w:b/>
          <w:sz w:val="28"/>
        </w:rPr>
        <w:t>IZBIRO VRSTE PLAČILA</w:t>
      </w:r>
      <w:r w:rsidR="005A40C6" w:rsidRPr="00825957">
        <w:rPr>
          <w:sz w:val="28"/>
        </w:rPr>
        <w:t xml:space="preserve"> </w:t>
      </w:r>
      <w:r w:rsidRPr="00825957">
        <w:rPr>
          <w:sz w:val="28"/>
        </w:rPr>
        <w:t>oskrbnine vrtca</w:t>
      </w:r>
    </w:p>
    <w:p w14:paraId="3322A981" w14:textId="77777777" w:rsidR="00001130" w:rsidRPr="00EF60DC" w:rsidRDefault="00001130" w:rsidP="005A40C6">
      <w:pPr>
        <w:pStyle w:val="Brezrazmikov"/>
        <w:spacing w:line="276" w:lineRule="auto"/>
        <w:jc w:val="both"/>
        <w:rPr>
          <w:sz w:val="16"/>
        </w:rPr>
      </w:pPr>
    </w:p>
    <w:p w14:paraId="53CD7F65" w14:textId="77777777" w:rsidR="00001130" w:rsidRPr="00A5394A" w:rsidRDefault="00001130" w:rsidP="00001130">
      <w:pPr>
        <w:pStyle w:val="Brezrazmikov"/>
        <w:spacing w:line="360" w:lineRule="auto"/>
        <w:jc w:val="both"/>
        <w:rPr>
          <w:b/>
          <w:sz w:val="28"/>
          <w:u w:val="single"/>
        </w:rPr>
      </w:pPr>
      <w:r w:rsidRPr="00A5394A">
        <w:rPr>
          <w:b/>
          <w:sz w:val="28"/>
          <w:u w:val="single"/>
        </w:rPr>
        <w:t>Odjava otroka</w:t>
      </w:r>
    </w:p>
    <w:p w14:paraId="0D9D351D" w14:textId="04B66CB5" w:rsidR="005A40C6" w:rsidRPr="00001130" w:rsidRDefault="008D721E" w:rsidP="00001130">
      <w:pPr>
        <w:pStyle w:val="Brezrazmikov"/>
        <w:jc w:val="both"/>
        <w:rPr>
          <w:color w:val="4F81BD" w:themeColor="accent1"/>
        </w:rPr>
      </w:pPr>
      <w:r>
        <w:t>Otroka iz vrtca lahko odjavite</w:t>
      </w:r>
      <w:r w:rsidR="005A40C6">
        <w:t xml:space="preserve"> preko </w:t>
      </w:r>
      <w:r w:rsidR="005A40C6" w:rsidRPr="00F81788">
        <w:t>odjavnega spletnega portala</w:t>
      </w:r>
      <w:r w:rsidR="005A40C6">
        <w:t xml:space="preserve"> </w:t>
      </w:r>
      <w:r w:rsidR="005A40C6" w:rsidRPr="00825957">
        <w:rPr>
          <w:b/>
        </w:rPr>
        <w:t>Vasco WEB Vrtec</w:t>
      </w:r>
      <w:r w:rsidR="00001130">
        <w:t xml:space="preserve"> - </w:t>
      </w:r>
      <w:hyperlink r:id="rId8" w:history="1">
        <w:r w:rsidR="00001130" w:rsidRPr="00001130">
          <w:rPr>
            <w:rStyle w:val="Hiperpovezava"/>
          </w:rPr>
          <w:t>https://vrtec.vasco.si</w:t>
        </w:r>
      </w:hyperlink>
    </w:p>
    <w:p w14:paraId="630B50D5" w14:textId="77777777" w:rsidR="00825957" w:rsidRPr="002E7720" w:rsidRDefault="00825957" w:rsidP="00825957">
      <w:pPr>
        <w:pStyle w:val="Brezrazmikov"/>
        <w:jc w:val="both"/>
        <w:rPr>
          <w:sz w:val="16"/>
        </w:rPr>
      </w:pPr>
    </w:p>
    <w:p w14:paraId="4428D72B" w14:textId="599EFC08" w:rsidR="00825957" w:rsidRDefault="00825957" w:rsidP="00825957">
      <w:pPr>
        <w:pStyle w:val="Brezrazmikov"/>
        <w:jc w:val="both"/>
      </w:pPr>
      <w:r>
        <w:t xml:space="preserve">Starši boste odsotnost otrok javljali </w:t>
      </w:r>
      <w:r w:rsidRPr="00F81788">
        <w:t>preko</w:t>
      </w:r>
      <w:r>
        <w:t xml:space="preserve"> mobilne aplikacije mVrtec (za Android</w:t>
      </w:r>
      <w:r w:rsidR="00427D29">
        <w:t xml:space="preserve"> in iOS</w:t>
      </w:r>
      <w:r>
        <w:t>)</w:t>
      </w:r>
      <w:r w:rsidR="00521EBF">
        <w:t xml:space="preserve"> na računalniku</w:t>
      </w:r>
      <w:r>
        <w:t xml:space="preserve"> ali  </w:t>
      </w:r>
      <w:r w:rsidR="00521EBF">
        <w:t>mobilnem</w:t>
      </w:r>
      <w:r>
        <w:t xml:space="preserve"> telefon</w:t>
      </w:r>
      <w:r w:rsidR="00521EBF">
        <w:t>u</w:t>
      </w:r>
      <w:r>
        <w:t xml:space="preserve">. Podatke za aktivacijo boste prejeli v </w:t>
      </w:r>
      <w:r w:rsidRPr="00001130">
        <w:rPr>
          <w:b/>
        </w:rPr>
        <w:t>prvi polovici septembra 20</w:t>
      </w:r>
      <w:r w:rsidR="0030481C">
        <w:rPr>
          <w:b/>
        </w:rPr>
        <w:t>2</w:t>
      </w:r>
      <w:r w:rsidR="008D721E">
        <w:rPr>
          <w:b/>
        </w:rPr>
        <w:t>5</w:t>
      </w:r>
      <w:r w:rsidR="00FF6459">
        <w:rPr>
          <w:b/>
        </w:rPr>
        <w:t>.</w:t>
      </w:r>
    </w:p>
    <w:p w14:paraId="6DD353A7" w14:textId="77777777" w:rsidR="00825957" w:rsidRPr="002E7720" w:rsidRDefault="00825957" w:rsidP="00825957">
      <w:pPr>
        <w:pStyle w:val="Brezrazmikov"/>
        <w:jc w:val="both"/>
        <w:rPr>
          <w:sz w:val="16"/>
        </w:rPr>
      </w:pPr>
    </w:p>
    <w:p w14:paraId="5F3D0F00" w14:textId="2BD9C3A4" w:rsidR="00A5394A" w:rsidRDefault="00825957" w:rsidP="00A5394A">
      <w:pPr>
        <w:pStyle w:val="Brezrazmikov"/>
        <w:jc w:val="both"/>
      </w:pPr>
      <w:r>
        <w:t>V ta namen vas prosimo, da nam posredujete podatke tako, da jih vpišete v spodnj</w:t>
      </w:r>
      <w:r w:rsidR="00521EBF">
        <w:t>e</w:t>
      </w:r>
      <w:r>
        <w:t xml:space="preserve"> obraz</w:t>
      </w:r>
      <w:r w:rsidR="00521EBF">
        <w:t>ce</w:t>
      </w:r>
      <w:r>
        <w:t xml:space="preserve"> in jih oddate </w:t>
      </w:r>
      <w:r w:rsidRPr="007821C8">
        <w:rPr>
          <w:b/>
        </w:rPr>
        <w:t xml:space="preserve">ob podpisu pogodbe ali prvi dan, ko </w:t>
      </w:r>
      <w:r w:rsidR="009E0DE6" w:rsidRPr="007821C8">
        <w:rPr>
          <w:b/>
        </w:rPr>
        <w:t xml:space="preserve">otrok </w:t>
      </w:r>
      <w:r w:rsidRPr="007821C8">
        <w:rPr>
          <w:b/>
        </w:rPr>
        <w:t>vstopi v vrtec</w:t>
      </w:r>
      <w:r w:rsidR="009E0DE6">
        <w:t>,</w:t>
      </w:r>
      <w:r>
        <w:t xml:space="preserve"> strokovnim delavcem. Če imate v vrtcu več otrok, podatki veljajo za vse otroke. </w:t>
      </w:r>
    </w:p>
    <w:p w14:paraId="44754B0A" w14:textId="77777777" w:rsidR="00A5394A" w:rsidRPr="00A5394A" w:rsidRDefault="00A5394A" w:rsidP="00A5394A">
      <w:pPr>
        <w:pStyle w:val="Brezrazmikov"/>
        <w:jc w:val="both"/>
        <w:rPr>
          <w:sz w:val="16"/>
        </w:rPr>
      </w:pPr>
    </w:p>
    <w:p w14:paraId="62CCA8E1" w14:textId="77777777" w:rsidR="009E0DE6" w:rsidRPr="00A5394A" w:rsidRDefault="009E0DE6" w:rsidP="00A5394A">
      <w:pPr>
        <w:pStyle w:val="Brezrazmikov"/>
        <w:jc w:val="both"/>
      </w:pPr>
      <w:r w:rsidRPr="009E0DE6">
        <w:rPr>
          <w:i/>
          <w:sz w:val="20"/>
        </w:rPr>
        <w:t>Prosim</w:t>
      </w:r>
      <w:r w:rsidR="00E84002">
        <w:rPr>
          <w:i/>
          <w:sz w:val="20"/>
        </w:rPr>
        <w:t>o</w:t>
      </w:r>
      <w:r w:rsidRPr="009E0DE6">
        <w:rPr>
          <w:i/>
          <w:sz w:val="20"/>
        </w:rPr>
        <w:t xml:space="preserve"> pišite čitljivo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28"/>
        <w:gridCol w:w="3892"/>
        <w:gridCol w:w="3936"/>
      </w:tblGrid>
      <w:tr w:rsidR="009E0DE6" w14:paraId="69EDB64A" w14:textId="77777777" w:rsidTr="00EF60DC">
        <w:trPr>
          <w:trHeight w:val="340"/>
        </w:trPr>
        <w:tc>
          <w:tcPr>
            <w:tcW w:w="1257" w:type="pct"/>
            <w:vAlign w:val="center"/>
          </w:tcPr>
          <w:p w14:paraId="6077AF4E" w14:textId="77777777" w:rsidR="009E0DE6" w:rsidRPr="00E4369E" w:rsidRDefault="009E0DE6" w:rsidP="00A5394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861" w:type="pct"/>
            <w:vAlign w:val="center"/>
          </w:tcPr>
          <w:p w14:paraId="6A8D2EEE" w14:textId="77777777" w:rsidR="00EF60DC" w:rsidRPr="00EF60DC" w:rsidRDefault="00EF60DC" w:rsidP="00EF60DC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EF60DC">
              <w:rPr>
                <w:b/>
                <w:sz w:val="20"/>
              </w:rPr>
              <w:t>Mati</w:t>
            </w:r>
          </w:p>
        </w:tc>
        <w:tc>
          <w:tcPr>
            <w:tcW w:w="1882" w:type="pct"/>
            <w:vAlign w:val="center"/>
          </w:tcPr>
          <w:p w14:paraId="454E5A5F" w14:textId="77777777" w:rsidR="009E0DE6" w:rsidRPr="00EF60DC" w:rsidRDefault="00E84002" w:rsidP="00EF60DC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EF60DC">
              <w:rPr>
                <w:b/>
                <w:sz w:val="20"/>
              </w:rPr>
              <w:t>O</w:t>
            </w:r>
            <w:r w:rsidR="009E0DE6" w:rsidRPr="00EF60DC">
              <w:rPr>
                <w:b/>
                <w:sz w:val="20"/>
              </w:rPr>
              <w:t>če</w:t>
            </w:r>
          </w:p>
        </w:tc>
      </w:tr>
      <w:tr w:rsidR="009E0DE6" w14:paraId="31E65653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5F773588" w14:textId="23398519" w:rsidR="009E0DE6" w:rsidRPr="00E4369E" w:rsidRDefault="00FF6459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9E0DE6">
              <w:rPr>
                <w:b/>
                <w:sz w:val="20"/>
              </w:rPr>
              <w:t>riimek in ime</w:t>
            </w:r>
          </w:p>
        </w:tc>
        <w:tc>
          <w:tcPr>
            <w:tcW w:w="1861" w:type="pct"/>
            <w:vAlign w:val="center"/>
          </w:tcPr>
          <w:p w14:paraId="7B4D9DE3" w14:textId="77777777" w:rsidR="009E0DE6" w:rsidRDefault="009E0DE6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6BAEF47D" w14:textId="77777777" w:rsidR="009E0DE6" w:rsidRDefault="009E0DE6" w:rsidP="00633B2B">
            <w:pPr>
              <w:jc w:val="center"/>
              <w:rPr>
                <w:b/>
              </w:rPr>
            </w:pPr>
          </w:p>
        </w:tc>
      </w:tr>
      <w:tr w:rsidR="009E0DE6" w14:paraId="556A4710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6C8A6BD1" w14:textId="77777777" w:rsidR="009E0DE6" w:rsidRPr="00E4369E" w:rsidRDefault="009E0DE6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e-naslov</w:t>
            </w:r>
          </w:p>
        </w:tc>
        <w:tc>
          <w:tcPr>
            <w:tcW w:w="1861" w:type="pct"/>
            <w:vAlign w:val="center"/>
          </w:tcPr>
          <w:p w14:paraId="15571D93" w14:textId="77777777" w:rsidR="009E0DE6" w:rsidRDefault="009E0DE6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4A165290" w14:textId="77777777" w:rsidR="009E0DE6" w:rsidRDefault="009E0DE6" w:rsidP="00633B2B">
            <w:pPr>
              <w:jc w:val="center"/>
              <w:rPr>
                <w:b/>
              </w:rPr>
            </w:pPr>
          </w:p>
        </w:tc>
      </w:tr>
      <w:tr w:rsidR="009E0DE6" w14:paraId="000B41F9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6935081A" w14:textId="3E05C6CD" w:rsidR="009E0DE6" w:rsidRPr="00E4369E" w:rsidRDefault="00415B4A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telefonska številka</w:t>
            </w:r>
          </w:p>
        </w:tc>
        <w:tc>
          <w:tcPr>
            <w:tcW w:w="1861" w:type="pct"/>
            <w:vAlign w:val="center"/>
          </w:tcPr>
          <w:p w14:paraId="3284BEBD" w14:textId="77777777" w:rsidR="009E0DE6" w:rsidRDefault="009E0DE6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299624B7" w14:textId="77777777" w:rsidR="009E0DE6" w:rsidRDefault="009E0DE6" w:rsidP="00633B2B">
            <w:pPr>
              <w:jc w:val="center"/>
              <w:rPr>
                <w:b/>
              </w:rPr>
            </w:pPr>
          </w:p>
        </w:tc>
      </w:tr>
      <w:tr w:rsidR="000710E0" w14:paraId="7609C72E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4AEE977E" w14:textId="3F53093A" w:rsidR="000710E0" w:rsidRDefault="00FF6459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0710E0">
              <w:rPr>
                <w:b/>
                <w:sz w:val="20"/>
              </w:rPr>
              <w:t>avčna številka</w:t>
            </w:r>
          </w:p>
        </w:tc>
        <w:tc>
          <w:tcPr>
            <w:tcW w:w="1861" w:type="pct"/>
            <w:vAlign w:val="center"/>
          </w:tcPr>
          <w:p w14:paraId="3E3692CB" w14:textId="77777777" w:rsidR="000710E0" w:rsidRDefault="000710E0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4EAA4AF0" w14:textId="77777777" w:rsidR="000710E0" w:rsidRDefault="000710E0" w:rsidP="00633B2B">
            <w:pPr>
              <w:jc w:val="center"/>
              <w:rPr>
                <w:b/>
              </w:rPr>
            </w:pPr>
          </w:p>
        </w:tc>
      </w:tr>
    </w:tbl>
    <w:p w14:paraId="702B226C" w14:textId="77777777" w:rsidR="00825957" w:rsidRPr="00A5394A" w:rsidRDefault="00825957" w:rsidP="005A40C6">
      <w:pPr>
        <w:pStyle w:val="Brezrazmikov"/>
        <w:spacing w:line="276" w:lineRule="auto"/>
        <w:jc w:val="both"/>
        <w:rPr>
          <w:sz w:val="16"/>
        </w:rPr>
      </w:pPr>
    </w:p>
    <w:p w14:paraId="2BABA8FB" w14:textId="737E81F1" w:rsidR="007A3B58" w:rsidRPr="007A3B58" w:rsidRDefault="005A40C6" w:rsidP="005A40C6">
      <w:pPr>
        <w:pStyle w:val="Brezrazmikov"/>
        <w:spacing w:line="360" w:lineRule="auto"/>
        <w:jc w:val="both"/>
        <w:rPr>
          <w:b/>
          <w:sz w:val="28"/>
          <w:u w:val="single"/>
        </w:rPr>
      </w:pPr>
      <w:r w:rsidRPr="00A5394A">
        <w:rPr>
          <w:b/>
          <w:sz w:val="28"/>
          <w:u w:val="single"/>
        </w:rPr>
        <w:t>Izberite in obkrožite željeno obliko</w:t>
      </w:r>
      <w:r w:rsidR="00001130" w:rsidRPr="00A5394A">
        <w:rPr>
          <w:b/>
          <w:sz w:val="28"/>
          <w:u w:val="single"/>
        </w:rPr>
        <w:t xml:space="preserve"> plačila oskrbnine</w:t>
      </w:r>
      <w:r w:rsidRPr="00A5394A">
        <w:rPr>
          <w:b/>
          <w:sz w:val="28"/>
          <w:u w:val="single"/>
        </w:rPr>
        <w:t>:</w:t>
      </w:r>
    </w:p>
    <w:p w14:paraId="30462250" w14:textId="4A2CDF02" w:rsidR="005A40C6" w:rsidRDefault="00CA0DDB" w:rsidP="005A40C6">
      <w:pPr>
        <w:pStyle w:val="Brezrazmikov"/>
        <w:numPr>
          <w:ilvl w:val="0"/>
          <w:numId w:val="5"/>
        </w:numPr>
        <w:spacing w:line="360" w:lineRule="auto"/>
        <w:jc w:val="both"/>
      </w:pPr>
      <w:r>
        <w:t>E-račun preko UJP-a na elektronski naslov prejemnika (</w:t>
      </w:r>
      <w:r w:rsidRPr="00083BDF">
        <w:t xml:space="preserve">zbirna položnica </w:t>
      </w:r>
      <w:r>
        <w:rPr>
          <w:b/>
        </w:rPr>
        <w:t>JE</w:t>
      </w:r>
      <w:r w:rsidRPr="00083BDF">
        <w:t xml:space="preserve"> možna</w:t>
      </w:r>
      <w:r>
        <w:rPr>
          <w:b/>
        </w:rPr>
        <w:t>)</w:t>
      </w:r>
      <w:r>
        <w:t>.</w:t>
      </w:r>
    </w:p>
    <w:p w14:paraId="10D25690" w14:textId="30FE827E" w:rsidR="00CA0DDB" w:rsidRPr="00CA0DDB" w:rsidRDefault="00CA0DDB" w:rsidP="00CA0DDB">
      <w:pPr>
        <w:pStyle w:val="Brezrazmikov"/>
        <w:spacing w:line="360" w:lineRule="auto"/>
        <w:ind w:left="720"/>
        <w:jc w:val="both"/>
        <w:rPr>
          <w:sz w:val="20"/>
          <w:szCs w:val="20"/>
        </w:rPr>
      </w:pPr>
      <w:r w:rsidRPr="00CA0DDB">
        <w:rPr>
          <w:sz w:val="20"/>
          <w:szCs w:val="20"/>
        </w:rPr>
        <w:t>Za tak način prejemanja položnic je potrebno potrditi e-sporočilo iz UJP-a (Uprava za javna plačila RS), saj vam e-račune lahko pošiljamo le preko UJP-a.</w:t>
      </w:r>
    </w:p>
    <w:p w14:paraId="0D9F2AD6" w14:textId="12CCD5B5" w:rsidR="005A40C6" w:rsidRDefault="00CA0DDB" w:rsidP="005A40C6">
      <w:pPr>
        <w:pStyle w:val="Brezrazmikov"/>
        <w:numPr>
          <w:ilvl w:val="0"/>
          <w:numId w:val="5"/>
        </w:numPr>
        <w:spacing w:line="360" w:lineRule="auto"/>
        <w:jc w:val="both"/>
      </w:pPr>
      <w:r>
        <w:t>Plačilo s SEPA direktno obremenitvijo - trajnik (</w:t>
      </w:r>
      <w:r w:rsidRPr="00083BDF">
        <w:t xml:space="preserve">zbirna položnica </w:t>
      </w:r>
      <w:r>
        <w:rPr>
          <w:b/>
        </w:rPr>
        <w:t>JE</w:t>
      </w:r>
      <w:r w:rsidRPr="00083BDF">
        <w:t xml:space="preserve"> možna</w:t>
      </w:r>
      <w:r>
        <w:rPr>
          <w:b/>
        </w:rPr>
        <w:t>)</w:t>
      </w:r>
      <w:r>
        <w:t>.</w:t>
      </w:r>
    </w:p>
    <w:p w14:paraId="7191C94E" w14:textId="4587A951" w:rsidR="00CA0DDB" w:rsidRPr="00CA0DDB" w:rsidRDefault="00CA0DDB" w:rsidP="00CA0DDB">
      <w:pPr>
        <w:pStyle w:val="Brezrazmikov"/>
        <w:spacing w:line="360" w:lineRule="auto"/>
        <w:ind w:left="720"/>
        <w:jc w:val="both"/>
        <w:rPr>
          <w:sz w:val="20"/>
          <w:szCs w:val="20"/>
        </w:rPr>
      </w:pPr>
      <w:r w:rsidRPr="00CA0DDB">
        <w:rPr>
          <w:sz w:val="20"/>
          <w:szCs w:val="20"/>
        </w:rPr>
        <w:t>Za tak način plačevanja je potrebno izpolniti soglasje za odprtje trajnika (obrazec SEPA)</w:t>
      </w:r>
    </w:p>
    <w:p w14:paraId="29FDFC1A" w14:textId="7E04A7C1" w:rsidR="0099035A" w:rsidRDefault="00083BDF" w:rsidP="0099035A">
      <w:pPr>
        <w:pStyle w:val="Brezrazmikov"/>
        <w:numPr>
          <w:ilvl w:val="0"/>
          <w:numId w:val="5"/>
        </w:numPr>
        <w:spacing w:line="360" w:lineRule="auto"/>
        <w:jc w:val="both"/>
      </w:pPr>
      <w:r>
        <w:t xml:space="preserve">položnica na dom </w:t>
      </w:r>
      <w:r w:rsidR="00CA0DDB">
        <w:t>(</w:t>
      </w:r>
      <w:r w:rsidRPr="00083BDF">
        <w:t xml:space="preserve">zbirna položnica </w:t>
      </w:r>
      <w:r>
        <w:rPr>
          <w:b/>
        </w:rPr>
        <w:t>JE</w:t>
      </w:r>
      <w:r w:rsidRPr="00083BDF">
        <w:t xml:space="preserve"> možna</w:t>
      </w:r>
      <w:r>
        <w:rPr>
          <w:b/>
        </w:rPr>
        <w:t>)</w:t>
      </w:r>
      <w:r>
        <w:t>.</w:t>
      </w:r>
    </w:p>
    <w:p w14:paraId="02ADB180" w14:textId="77777777" w:rsidR="00823B17" w:rsidRDefault="00823B17" w:rsidP="0099035A">
      <w:pPr>
        <w:rPr>
          <w:b/>
          <w:sz w:val="28"/>
          <w:u w:val="single"/>
        </w:rPr>
      </w:pPr>
    </w:p>
    <w:p w14:paraId="0FBD47B1" w14:textId="2E18A639" w:rsidR="0099035A" w:rsidRPr="00A5394A" w:rsidRDefault="0099035A" w:rsidP="0099035A">
      <w:pPr>
        <w:rPr>
          <w:b/>
          <w:sz w:val="28"/>
          <w:u w:val="single"/>
        </w:rPr>
      </w:pPr>
      <w:r w:rsidRPr="00A5394A">
        <w:rPr>
          <w:b/>
          <w:sz w:val="28"/>
          <w:u w:val="single"/>
        </w:rPr>
        <w:t>Možnost plačila oskrbnine z zbirno položnico:</w:t>
      </w:r>
    </w:p>
    <w:p w14:paraId="6B740766" w14:textId="7EA87BE3" w:rsidR="0099035A" w:rsidRDefault="0099035A" w:rsidP="00083BDF">
      <w:pPr>
        <w:pStyle w:val="Brezrazmikov"/>
        <w:numPr>
          <w:ilvl w:val="0"/>
          <w:numId w:val="13"/>
        </w:numPr>
        <w:spacing w:line="276" w:lineRule="auto"/>
        <w:jc w:val="both"/>
      </w:pPr>
      <w:r>
        <w:t>za vse otroke iz ene družine, ki obiskujejo Vrtec Medvode z zbirnim računom.</w:t>
      </w:r>
    </w:p>
    <w:p w14:paraId="20A5B65E" w14:textId="77777777" w:rsidR="00415B4A" w:rsidRDefault="00415B4A" w:rsidP="00415B4A">
      <w:pPr>
        <w:pStyle w:val="Brezrazmikov"/>
        <w:spacing w:line="276" w:lineRule="auto"/>
        <w:ind w:left="1103"/>
        <w:jc w:val="both"/>
      </w:pPr>
    </w:p>
    <w:p w14:paraId="5D4CB370" w14:textId="77777777" w:rsidR="00A5394A" w:rsidRPr="000710E0" w:rsidRDefault="00A5394A" w:rsidP="00001130">
      <w:pPr>
        <w:pStyle w:val="Brezrazmikov"/>
        <w:spacing w:line="276" w:lineRule="auto"/>
        <w:jc w:val="both"/>
        <w:rPr>
          <w:sz w:val="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4807"/>
        <w:gridCol w:w="437"/>
        <w:gridCol w:w="4791"/>
      </w:tblGrid>
      <w:tr w:rsidR="00A5394A" w14:paraId="4AA3A274" w14:textId="77777777" w:rsidTr="00EF60DC">
        <w:trPr>
          <w:trHeight w:val="340"/>
        </w:trPr>
        <w:tc>
          <w:tcPr>
            <w:tcW w:w="10456" w:type="dxa"/>
            <w:gridSpan w:val="4"/>
            <w:vAlign w:val="center"/>
          </w:tcPr>
          <w:p w14:paraId="628CB25E" w14:textId="77777777" w:rsidR="00A5394A" w:rsidRPr="00EF60DC" w:rsidRDefault="00F907AB" w:rsidP="00F907AB">
            <w:pPr>
              <w:pStyle w:val="Brezrazmikov"/>
              <w:spacing w:line="276" w:lineRule="auto"/>
              <w:jc w:val="center"/>
              <w:rPr>
                <w:b/>
              </w:rPr>
            </w:pPr>
            <w:r w:rsidRPr="00EF60DC">
              <w:rPr>
                <w:b/>
                <w:sz w:val="20"/>
              </w:rPr>
              <w:t>Ime in priimek otrok</w:t>
            </w:r>
          </w:p>
        </w:tc>
      </w:tr>
      <w:tr w:rsidR="00F907AB" w14:paraId="7B7350F3" w14:textId="77777777" w:rsidTr="00EF60DC">
        <w:trPr>
          <w:trHeight w:val="454"/>
        </w:trPr>
        <w:tc>
          <w:tcPr>
            <w:tcW w:w="421" w:type="dxa"/>
            <w:vAlign w:val="center"/>
          </w:tcPr>
          <w:p w14:paraId="029C21F9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1.</w:t>
            </w:r>
          </w:p>
        </w:tc>
        <w:tc>
          <w:tcPr>
            <w:tcW w:w="4807" w:type="dxa"/>
          </w:tcPr>
          <w:p w14:paraId="3ACFFB2A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  <w:tc>
          <w:tcPr>
            <w:tcW w:w="437" w:type="dxa"/>
            <w:vAlign w:val="center"/>
          </w:tcPr>
          <w:p w14:paraId="57E34C75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3.</w:t>
            </w:r>
          </w:p>
        </w:tc>
        <w:tc>
          <w:tcPr>
            <w:tcW w:w="4791" w:type="dxa"/>
          </w:tcPr>
          <w:p w14:paraId="45F8F8F3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</w:tr>
      <w:tr w:rsidR="00F907AB" w14:paraId="78F9A3EB" w14:textId="77777777" w:rsidTr="00EF60DC">
        <w:trPr>
          <w:trHeight w:val="454"/>
        </w:trPr>
        <w:tc>
          <w:tcPr>
            <w:tcW w:w="421" w:type="dxa"/>
            <w:vAlign w:val="center"/>
          </w:tcPr>
          <w:p w14:paraId="11F56FD8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2.</w:t>
            </w:r>
          </w:p>
        </w:tc>
        <w:tc>
          <w:tcPr>
            <w:tcW w:w="4807" w:type="dxa"/>
          </w:tcPr>
          <w:p w14:paraId="0FD064CC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  <w:tc>
          <w:tcPr>
            <w:tcW w:w="437" w:type="dxa"/>
            <w:vAlign w:val="center"/>
          </w:tcPr>
          <w:p w14:paraId="48B7A9D8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4.</w:t>
            </w:r>
          </w:p>
        </w:tc>
        <w:tc>
          <w:tcPr>
            <w:tcW w:w="4791" w:type="dxa"/>
          </w:tcPr>
          <w:p w14:paraId="48FBA51A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</w:tr>
    </w:tbl>
    <w:p w14:paraId="091A9B4F" w14:textId="2C093125" w:rsidR="00A5394A" w:rsidRDefault="00A5394A" w:rsidP="005A40C6">
      <w:pPr>
        <w:pStyle w:val="Brezrazmikov"/>
        <w:spacing w:line="360" w:lineRule="auto"/>
        <w:ind w:left="5040" w:firstLine="720"/>
        <w:jc w:val="both"/>
      </w:pPr>
    </w:p>
    <w:p w14:paraId="48BC679C" w14:textId="77777777" w:rsidR="008D721E" w:rsidRDefault="008D721E" w:rsidP="008D721E">
      <w:pPr>
        <w:pStyle w:val="Brezrazmikov"/>
        <w:spacing w:line="360" w:lineRule="auto"/>
        <w:jc w:val="both"/>
      </w:pPr>
    </w:p>
    <w:p w14:paraId="5CC4E370" w14:textId="51C9E817" w:rsidR="005A40C6" w:rsidRDefault="008D721E" w:rsidP="008D721E">
      <w:pPr>
        <w:pStyle w:val="Brezrazmikov"/>
        <w:spacing w:line="360" w:lineRule="auto"/>
        <w:jc w:val="both"/>
      </w:pPr>
      <w:r>
        <w:t>Ime in priimek plačnika: ____________________________</w:t>
      </w:r>
      <w:r w:rsidR="005A40C6">
        <w:t>Podpis plačnika</w:t>
      </w:r>
      <w:r w:rsidR="00A5394A">
        <w:t>:</w:t>
      </w:r>
      <w:r w:rsidR="005A40C6">
        <w:t>____________________</w:t>
      </w:r>
      <w:r w:rsidR="00A5394A">
        <w:t>_____</w:t>
      </w:r>
    </w:p>
    <w:p w14:paraId="3A15336C" w14:textId="77777777" w:rsidR="008D721E" w:rsidRDefault="008D721E" w:rsidP="005A40C6">
      <w:pPr>
        <w:pStyle w:val="Brezrazmikov"/>
        <w:spacing w:line="276" w:lineRule="auto"/>
        <w:jc w:val="both"/>
        <w:rPr>
          <w:b/>
        </w:rPr>
      </w:pPr>
    </w:p>
    <w:p w14:paraId="6DFAF539" w14:textId="06B71E61" w:rsidR="00F907AB" w:rsidRDefault="00823B17" w:rsidP="005A40C6">
      <w:pPr>
        <w:pStyle w:val="Brezrazmikov"/>
        <w:spacing w:line="276" w:lineRule="auto"/>
        <w:jc w:val="both"/>
        <w:rPr>
          <w:b/>
        </w:rPr>
      </w:pPr>
      <w:r>
        <w:rPr>
          <w:b/>
        </w:rPr>
        <w:lastRenderedPageBreak/>
        <w:t>N</w:t>
      </w:r>
      <w:r w:rsidR="00F907AB" w:rsidRPr="00F907AB">
        <w:rPr>
          <w:b/>
        </w:rPr>
        <w:t>AVODILA</w:t>
      </w:r>
    </w:p>
    <w:p w14:paraId="4F9E8D42" w14:textId="77777777" w:rsidR="00F907AB" w:rsidRDefault="00F907AB" w:rsidP="005A40C6">
      <w:pPr>
        <w:pStyle w:val="Brezrazmikov"/>
        <w:spacing w:line="276" w:lineRule="auto"/>
        <w:jc w:val="both"/>
        <w:rPr>
          <w:b/>
        </w:rPr>
      </w:pPr>
    </w:p>
    <w:p w14:paraId="109DF911" w14:textId="2C443C8D" w:rsidR="00E84002" w:rsidRDefault="00F907AB" w:rsidP="00E84002">
      <w:pPr>
        <w:pStyle w:val="Brezrazmikov"/>
        <w:numPr>
          <w:ilvl w:val="0"/>
          <w:numId w:val="12"/>
        </w:numPr>
        <w:spacing w:line="276" w:lineRule="auto"/>
        <w:jc w:val="both"/>
      </w:pPr>
      <w:r w:rsidRPr="00F907AB">
        <w:t>Sta</w:t>
      </w:r>
      <w:r>
        <w:t xml:space="preserve">rši, ki že uporabljate Vasco Web in </w:t>
      </w:r>
      <w:r w:rsidR="00FF6459">
        <w:t>izbran</w:t>
      </w:r>
      <w:r w:rsidR="005A40C6">
        <w:t xml:space="preserve"> način plačevanja in se z njim strinjat</w:t>
      </w:r>
      <w:r>
        <w:t xml:space="preserve">e, samo obkrožite izbrani način in zgoraj napišite za katerega otroka gre. </w:t>
      </w:r>
    </w:p>
    <w:p w14:paraId="1768BDB8" w14:textId="77777777" w:rsidR="00E84002" w:rsidRDefault="00E84002" w:rsidP="00E84002">
      <w:pPr>
        <w:pStyle w:val="Brezrazmikov"/>
        <w:spacing w:line="276" w:lineRule="auto"/>
        <w:ind w:left="720"/>
        <w:jc w:val="both"/>
      </w:pPr>
    </w:p>
    <w:p w14:paraId="28430CB1" w14:textId="3D925741" w:rsidR="006951E3" w:rsidRPr="00E84002" w:rsidRDefault="00F907AB" w:rsidP="00E84002">
      <w:pPr>
        <w:pStyle w:val="Brezrazmikov"/>
        <w:numPr>
          <w:ilvl w:val="0"/>
          <w:numId w:val="12"/>
        </w:numPr>
        <w:spacing w:line="276" w:lineRule="auto"/>
        <w:jc w:val="both"/>
      </w:pPr>
      <w:r>
        <w:t xml:space="preserve">Starši, </w:t>
      </w:r>
      <w:r w:rsidR="006951E3">
        <w:t xml:space="preserve">ki vpisujete prvega otroka v vrtec </w:t>
      </w:r>
      <w:r w:rsidR="000D184B">
        <w:t>s 1.</w:t>
      </w:r>
      <w:r w:rsidR="001103CD">
        <w:t xml:space="preserve"> </w:t>
      </w:r>
      <w:r w:rsidR="000D184B">
        <w:t>9.</w:t>
      </w:r>
      <w:r w:rsidR="001103CD">
        <w:t xml:space="preserve"> </w:t>
      </w:r>
      <w:r w:rsidR="000D184B">
        <w:t>20</w:t>
      </w:r>
      <w:r w:rsidR="0030481C">
        <w:t>2</w:t>
      </w:r>
      <w:r w:rsidR="008D721E">
        <w:t>5</w:t>
      </w:r>
      <w:bookmarkStart w:id="0" w:name="_GoBack"/>
      <w:bookmarkEnd w:id="0"/>
      <w:r w:rsidR="006951E3">
        <w:t xml:space="preserve"> izpolnite vse </w:t>
      </w:r>
      <w:r w:rsidR="00DA4591">
        <w:t>podatke</w:t>
      </w:r>
      <w:r w:rsidR="006951E3">
        <w:t xml:space="preserve"> (podatke za odjavo otroka, izbira plačila in če želite zbirno položnico).</w:t>
      </w:r>
    </w:p>
    <w:p w14:paraId="17B4703F" w14:textId="0042E48D" w:rsidR="00CA0DDB" w:rsidRDefault="00CA0DDB" w:rsidP="00CA0DDB">
      <w:pPr>
        <w:pStyle w:val="Brezrazmikov"/>
        <w:spacing w:line="276" w:lineRule="auto"/>
        <w:jc w:val="both"/>
        <w:rPr>
          <w:b/>
          <w:sz w:val="18"/>
        </w:rPr>
      </w:pPr>
    </w:p>
    <w:p w14:paraId="0ABB3781" w14:textId="77777777" w:rsidR="00CA0DDB" w:rsidRPr="00CA0DDB" w:rsidRDefault="00CA0DDB" w:rsidP="00CA0DDB">
      <w:pPr>
        <w:pStyle w:val="Brezrazmikov"/>
        <w:spacing w:line="276" w:lineRule="auto"/>
        <w:jc w:val="both"/>
        <w:rPr>
          <w:b/>
          <w:sz w:val="18"/>
        </w:rPr>
      </w:pPr>
    </w:p>
    <w:p w14:paraId="269293E1" w14:textId="09F4BDD7" w:rsidR="005A40C6" w:rsidRDefault="005A40C6" w:rsidP="005A40C6">
      <w:pPr>
        <w:pStyle w:val="Brezrazmikov"/>
        <w:spacing w:line="276" w:lineRule="auto"/>
        <w:jc w:val="both"/>
        <w:rPr>
          <w:b/>
        </w:rPr>
      </w:pPr>
      <w:r>
        <w:t>Prosimo, da nam morebitne naknadne spremembe podatkov</w:t>
      </w:r>
      <w:r w:rsidR="006951E3">
        <w:t xml:space="preserve"> </w:t>
      </w:r>
      <w:r w:rsidR="006951E3" w:rsidRPr="006951E3">
        <w:rPr>
          <w:b/>
        </w:rPr>
        <w:t>ZA PLAČILO</w:t>
      </w:r>
      <w:r w:rsidR="006951E3">
        <w:t xml:space="preserve"> </w:t>
      </w:r>
      <w:r w:rsidR="006951E3" w:rsidRPr="006951E3">
        <w:rPr>
          <w:b/>
        </w:rPr>
        <w:t>OSKRBNINE</w:t>
      </w:r>
      <w:r w:rsidR="00324DC4">
        <w:rPr>
          <w:b/>
        </w:rPr>
        <w:t xml:space="preserve"> </w:t>
      </w:r>
      <w:r w:rsidR="00324DC4" w:rsidRPr="00324DC4">
        <w:t>ali težav z</w:t>
      </w:r>
      <w:r w:rsidR="00324DC4">
        <w:rPr>
          <w:b/>
        </w:rPr>
        <w:t xml:space="preserve"> ODAJVO OTROKA </w:t>
      </w:r>
      <w:r>
        <w:t xml:space="preserve"> javite na upravo vrtca, gospe </w:t>
      </w:r>
      <w:r w:rsidR="004538F5">
        <w:rPr>
          <w:b/>
        </w:rPr>
        <w:t>Jani Jamnik, jana.jamnik@vrtec-medvode.si,</w:t>
      </w:r>
      <w:r w:rsidRPr="00E84002">
        <w:t xml:space="preserve"> telefon</w:t>
      </w:r>
      <w:r w:rsidRPr="0090338C">
        <w:rPr>
          <w:b/>
        </w:rPr>
        <w:t xml:space="preserve"> 01/361 90 95.</w:t>
      </w:r>
    </w:p>
    <w:p w14:paraId="798F8C44" w14:textId="77777777" w:rsidR="006951E3" w:rsidRDefault="006951E3" w:rsidP="005A40C6">
      <w:pPr>
        <w:pStyle w:val="Brezrazmikov"/>
        <w:spacing w:line="276" w:lineRule="auto"/>
        <w:jc w:val="both"/>
        <w:rPr>
          <w:b/>
        </w:rPr>
      </w:pPr>
    </w:p>
    <w:p w14:paraId="1305105B" w14:textId="77777777" w:rsidR="006951E3" w:rsidRPr="0090338C" w:rsidRDefault="006951E3" w:rsidP="005A40C6">
      <w:pPr>
        <w:pStyle w:val="Brezrazmikov"/>
        <w:spacing w:line="276" w:lineRule="auto"/>
        <w:jc w:val="both"/>
        <w:rPr>
          <w:b/>
          <w:sz w:val="16"/>
        </w:rPr>
      </w:pPr>
    </w:p>
    <w:p w14:paraId="44512C14" w14:textId="77777777" w:rsidR="005A40C6" w:rsidRDefault="005A40C6" w:rsidP="005A40C6">
      <w:pPr>
        <w:pStyle w:val="Brezrazmikov"/>
        <w:spacing w:line="276" w:lineRule="auto"/>
        <w:jc w:val="both"/>
      </w:pPr>
      <w:r>
        <w:t xml:space="preserve">S podatki bomo ravnali v skladu z Zakonom o varstvu osebnih podatkov. </w:t>
      </w:r>
    </w:p>
    <w:p w14:paraId="6F74CE0F" w14:textId="77777777" w:rsidR="00083BDF" w:rsidRDefault="00083BDF" w:rsidP="005A40C6">
      <w:pPr>
        <w:pStyle w:val="Brezrazmikov"/>
        <w:spacing w:line="276" w:lineRule="auto"/>
        <w:jc w:val="right"/>
        <w:rPr>
          <w:b/>
          <w:sz w:val="18"/>
        </w:rPr>
      </w:pPr>
    </w:p>
    <w:p w14:paraId="6F11FF65" w14:textId="77777777" w:rsidR="00083BDF" w:rsidRDefault="00083BDF" w:rsidP="005A40C6">
      <w:pPr>
        <w:pStyle w:val="Brezrazmikov"/>
        <w:spacing w:line="276" w:lineRule="auto"/>
        <w:jc w:val="right"/>
        <w:rPr>
          <w:b/>
          <w:sz w:val="18"/>
        </w:rPr>
      </w:pPr>
    </w:p>
    <w:p w14:paraId="34D8335B" w14:textId="77777777" w:rsidR="005A40C6" w:rsidRPr="00B021A3" w:rsidRDefault="005A40C6" w:rsidP="005A40C6">
      <w:pPr>
        <w:pStyle w:val="Brezrazmikov"/>
        <w:spacing w:line="276" w:lineRule="auto"/>
        <w:jc w:val="right"/>
      </w:pPr>
      <w:r>
        <w:t>Romana Epih, ravnateljica</w:t>
      </w:r>
    </w:p>
    <w:p w14:paraId="653704B8" w14:textId="77777777" w:rsidR="006D5D59" w:rsidRPr="00B021A3" w:rsidRDefault="006D5D59" w:rsidP="00B021A3"/>
    <w:sectPr w:rsidR="006D5D59" w:rsidRPr="00B021A3" w:rsidSect="00EF60DC">
      <w:headerReference w:type="default" r:id="rId9"/>
      <w:footerReference w:type="default" r:id="rId10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C2D6D" w14:textId="77777777" w:rsidR="005E750F" w:rsidRDefault="005E750F" w:rsidP="00AC5918">
      <w:pPr>
        <w:spacing w:line="240" w:lineRule="auto"/>
      </w:pPr>
      <w:r>
        <w:separator/>
      </w:r>
    </w:p>
  </w:endnote>
  <w:endnote w:type="continuationSeparator" w:id="0">
    <w:p w14:paraId="54037B85" w14:textId="77777777" w:rsidR="005E750F" w:rsidRDefault="005E750F" w:rsidP="00AC5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DA1F2" w14:textId="77777777" w:rsidR="00A5394A" w:rsidRPr="00A5394A" w:rsidRDefault="00A5394A">
    <w:pPr>
      <w:pStyle w:val="Noga"/>
      <w:rPr>
        <w:i/>
      </w:rPr>
    </w:pPr>
    <w:r>
      <w:rPr>
        <w:i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CED263" wp14:editId="1469E1FB">
              <wp:simplePos x="0" y="0"/>
              <wp:positionH relativeFrom="column">
                <wp:posOffset>6134100</wp:posOffset>
              </wp:positionH>
              <wp:positionV relativeFrom="paragraph">
                <wp:posOffset>30480</wp:posOffset>
              </wp:positionV>
              <wp:extent cx="400050" cy="152400"/>
              <wp:effectExtent l="0" t="19050" r="38100" b="38100"/>
              <wp:wrapTight wrapText="bothSides">
                <wp:wrapPolygon edited="0">
                  <wp:start x="15429" y="-2700"/>
                  <wp:lineTo x="0" y="0"/>
                  <wp:lineTo x="0" y="16200"/>
                  <wp:lineTo x="15429" y="24300"/>
                  <wp:lineTo x="20571" y="24300"/>
                  <wp:lineTo x="22629" y="10800"/>
                  <wp:lineTo x="20571" y="-2700"/>
                  <wp:lineTo x="15429" y="-2700"/>
                </wp:wrapPolygon>
              </wp:wrapTight>
              <wp:docPr id="2" name="Desna pušč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152400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3846BB6A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Desna puščica 2" o:spid="_x0000_s1026" type="#_x0000_t13" style="position:absolute;margin-left:483pt;margin-top:2.4pt;width:31.5pt;height:1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" adj="17486" fillcolor="#4f81bd [3204]" strokecolor="#243f60 [1604]" strokeweight="2pt">
              <w10:wrap type="tight"/>
            </v:shape>
          </w:pict>
        </mc:Fallback>
      </mc:AlternateContent>
    </w:r>
    <w:r>
      <w:rPr>
        <w:i/>
      </w:rPr>
      <w:t xml:space="preserve">                                                                                                                                                          </w:t>
    </w:r>
    <w:r w:rsidRPr="00A5394A">
      <w:rPr>
        <w:i/>
      </w:rPr>
      <w:t>NAVODILA</w:t>
    </w:r>
    <w:r>
      <w:rPr>
        <w:i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8D2F3" w14:textId="77777777" w:rsidR="005E750F" w:rsidRDefault="005E750F" w:rsidP="00AC5918">
      <w:pPr>
        <w:spacing w:line="240" w:lineRule="auto"/>
      </w:pPr>
      <w:r>
        <w:separator/>
      </w:r>
    </w:p>
  </w:footnote>
  <w:footnote w:type="continuationSeparator" w:id="0">
    <w:p w14:paraId="4B834717" w14:textId="77777777" w:rsidR="005E750F" w:rsidRDefault="005E750F" w:rsidP="00AC5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73E9" w14:textId="77777777" w:rsidR="00E84002" w:rsidRPr="00E84002" w:rsidRDefault="00E84002" w:rsidP="00001130">
    <w:pPr>
      <w:pStyle w:val="Glava"/>
      <w:spacing w:line="480" w:lineRule="auto"/>
      <w:ind w:firstLine="2127"/>
      <w:rPr>
        <w:sz w:val="14"/>
      </w:rPr>
    </w:pPr>
  </w:p>
  <w:p w14:paraId="5C077E85" w14:textId="77777777" w:rsidR="00001130" w:rsidRDefault="005A40C6" w:rsidP="00001130">
    <w:pPr>
      <w:pStyle w:val="Glava"/>
      <w:spacing w:line="480" w:lineRule="auto"/>
      <w:ind w:firstLine="2127"/>
    </w:pPr>
    <w:r w:rsidRPr="00AC5918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44A8CA2" wp14:editId="1B0206E2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922020" cy="6699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699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130">
      <w:t>I</w:t>
    </w:r>
    <w:r>
      <w:t xml:space="preserve">me in priimek otroka: </w:t>
    </w:r>
    <w:r w:rsidR="00001130">
      <w:t>_________________________________________________</w:t>
    </w:r>
  </w:p>
  <w:p w14:paraId="268D9C18" w14:textId="77777777" w:rsidR="00AC5918" w:rsidRDefault="00001130" w:rsidP="00001130">
    <w:pPr>
      <w:pStyle w:val="Glava"/>
      <w:spacing w:line="480" w:lineRule="auto"/>
      <w:ind w:firstLine="2127"/>
    </w:pPr>
    <w:r>
      <w:t xml:space="preserve"> </w:t>
    </w:r>
    <w:r w:rsidR="0099035A">
      <w:t>Enota</w:t>
    </w:r>
    <w:r w:rsidR="00E84002">
      <w:t xml:space="preserve">: _______________________________ </w:t>
    </w:r>
    <w:r w:rsidR="00D114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2C8F"/>
    <w:multiLevelType w:val="hybridMultilevel"/>
    <w:tmpl w:val="2CC85F9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E3F17"/>
    <w:multiLevelType w:val="hybridMultilevel"/>
    <w:tmpl w:val="2C8201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D5C"/>
    <w:multiLevelType w:val="hybridMultilevel"/>
    <w:tmpl w:val="D21E65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75F"/>
    <w:multiLevelType w:val="hybridMultilevel"/>
    <w:tmpl w:val="B608E01E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18AF"/>
    <w:multiLevelType w:val="hybridMultilevel"/>
    <w:tmpl w:val="41A6D2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E44A1"/>
    <w:multiLevelType w:val="hybridMultilevel"/>
    <w:tmpl w:val="1180A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D05C7"/>
    <w:multiLevelType w:val="hybridMultilevel"/>
    <w:tmpl w:val="A3AED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D6E4D"/>
    <w:multiLevelType w:val="hybridMultilevel"/>
    <w:tmpl w:val="A064B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25AE"/>
    <w:multiLevelType w:val="hybridMultilevel"/>
    <w:tmpl w:val="422AC858"/>
    <w:lvl w:ilvl="0" w:tplc="445864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51BD7"/>
    <w:multiLevelType w:val="hybridMultilevel"/>
    <w:tmpl w:val="5636B00C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E7E"/>
    <w:multiLevelType w:val="hybridMultilevel"/>
    <w:tmpl w:val="30A80D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12332"/>
    <w:multiLevelType w:val="hybridMultilevel"/>
    <w:tmpl w:val="B966306E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01A2D"/>
    <w:multiLevelType w:val="hybridMultilevel"/>
    <w:tmpl w:val="A90CA67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D6"/>
    <w:rsid w:val="00001130"/>
    <w:rsid w:val="000060AB"/>
    <w:rsid w:val="000710E0"/>
    <w:rsid w:val="00083BDF"/>
    <w:rsid w:val="000B6338"/>
    <w:rsid w:val="000D184B"/>
    <w:rsid w:val="000F2351"/>
    <w:rsid w:val="000F69AA"/>
    <w:rsid w:val="001015E5"/>
    <w:rsid w:val="0010188E"/>
    <w:rsid w:val="0010366F"/>
    <w:rsid w:val="001103CD"/>
    <w:rsid w:val="00182596"/>
    <w:rsid w:val="001A1B75"/>
    <w:rsid w:val="001A4A0C"/>
    <w:rsid w:val="001A6350"/>
    <w:rsid w:val="001B0A51"/>
    <w:rsid w:val="001C40D5"/>
    <w:rsid w:val="001D5D1E"/>
    <w:rsid w:val="00223342"/>
    <w:rsid w:val="002308EB"/>
    <w:rsid w:val="002678CC"/>
    <w:rsid w:val="00271022"/>
    <w:rsid w:val="002776B4"/>
    <w:rsid w:val="00283C10"/>
    <w:rsid w:val="002A47D2"/>
    <w:rsid w:val="002B7C8C"/>
    <w:rsid w:val="002E4A38"/>
    <w:rsid w:val="002E60A8"/>
    <w:rsid w:val="002E7826"/>
    <w:rsid w:val="0030481C"/>
    <w:rsid w:val="00313245"/>
    <w:rsid w:val="00320AD4"/>
    <w:rsid w:val="00324DC4"/>
    <w:rsid w:val="003358FB"/>
    <w:rsid w:val="003537FD"/>
    <w:rsid w:val="0038567D"/>
    <w:rsid w:val="004140C0"/>
    <w:rsid w:val="00414D7F"/>
    <w:rsid w:val="00415B4A"/>
    <w:rsid w:val="00427D29"/>
    <w:rsid w:val="00436ED6"/>
    <w:rsid w:val="004538F5"/>
    <w:rsid w:val="00470B57"/>
    <w:rsid w:val="00476760"/>
    <w:rsid w:val="004B3A4E"/>
    <w:rsid w:val="004C5AFA"/>
    <w:rsid w:val="004D0E87"/>
    <w:rsid w:val="004D1AF8"/>
    <w:rsid w:val="004F69D2"/>
    <w:rsid w:val="00502E29"/>
    <w:rsid w:val="00505A56"/>
    <w:rsid w:val="00521EBF"/>
    <w:rsid w:val="005416C4"/>
    <w:rsid w:val="005533C5"/>
    <w:rsid w:val="0055541A"/>
    <w:rsid w:val="00555DC7"/>
    <w:rsid w:val="00561516"/>
    <w:rsid w:val="005A40C6"/>
    <w:rsid w:val="005B4CCB"/>
    <w:rsid w:val="005C283C"/>
    <w:rsid w:val="005D4D80"/>
    <w:rsid w:val="005E750F"/>
    <w:rsid w:val="0061596F"/>
    <w:rsid w:val="00630D7E"/>
    <w:rsid w:val="006764AD"/>
    <w:rsid w:val="006951E3"/>
    <w:rsid w:val="006969D4"/>
    <w:rsid w:val="006A10B4"/>
    <w:rsid w:val="006C7F6D"/>
    <w:rsid w:val="006D5D59"/>
    <w:rsid w:val="00701BA3"/>
    <w:rsid w:val="007027CE"/>
    <w:rsid w:val="00715391"/>
    <w:rsid w:val="00736454"/>
    <w:rsid w:val="00764767"/>
    <w:rsid w:val="007821C8"/>
    <w:rsid w:val="00784A5A"/>
    <w:rsid w:val="00787D9F"/>
    <w:rsid w:val="00794314"/>
    <w:rsid w:val="007A3B58"/>
    <w:rsid w:val="007D7869"/>
    <w:rsid w:val="007E73A0"/>
    <w:rsid w:val="0081206B"/>
    <w:rsid w:val="0081246D"/>
    <w:rsid w:val="00823B17"/>
    <w:rsid w:val="00824B9C"/>
    <w:rsid w:val="00825957"/>
    <w:rsid w:val="008411F9"/>
    <w:rsid w:val="00846E52"/>
    <w:rsid w:val="008539FB"/>
    <w:rsid w:val="008B1816"/>
    <w:rsid w:val="008B6B39"/>
    <w:rsid w:val="008D721E"/>
    <w:rsid w:val="008E5A89"/>
    <w:rsid w:val="008F2996"/>
    <w:rsid w:val="008F70E3"/>
    <w:rsid w:val="00905DCA"/>
    <w:rsid w:val="009135AC"/>
    <w:rsid w:val="00985EBE"/>
    <w:rsid w:val="0099035A"/>
    <w:rsid w:val="009B49F2"/>
    <w:rsid w:val="009B4F38"/>
    <w:rsid w:val="009E0DE6"/>
    <w:rsid w:val="009F1DFF"/>
    <w:rsid w:val="009F4E36"/>
    <w:rsid w:val="009F519B"/>
    <w:rsid w:val="00A00E0D"/>
    <w:rsid w:val="00A020CE"/>
    <w:rsid w:val="00A06EE4"/>
    <w:rsid w:val="00A14546"/>
    <w:rsid w:val="00A5394A"/>
    <w:rsid w:val="00A6611B"/>
    <w:rsid w:val="00AC0EEA"/>
    <w:rsid w:val="00AC5918"/>
    <w:rsid w:val="00AE6962"/>
    <w:rsid w:val="00B021A3"/>
    <w:rsid w:val="00B50307"/>
    <w:rsid w:val="00B7057F"/>
    <w:rsid w:val="00BB7BDE"/>
    <w:rsid w:val="00BE0B05"/>
    <w:rsid w:val="00C2079E"/>
    <w:rsid w:val="00C23709"/>
    <w:rsid w:val="00C700A3"/>
    <w:rsid w:val="00CA0DDB"/>
    <w:rsid w:val="00CB2306"/>
    <w:rsid w:val="00CB3B7C"/>
    <w:rsid w:val="00CC0CCB"/>
    <w:rsid w:val="00CC10F7"/>
    <w:rsid w:val="00D114A9"/>
    <w:rsid w:val="00D25F1B"/>
    <w:rsid w:val="00D2688C"/>
    <w:rsid w:val="00D57C9F"/>
    <w:rsid w:val="00D83448"/>
    <w:rsid w:val="00D87D15"/>
    <w:rsid w:val="00DA4591"/>
    <w:rsid w:val="00DD3CB9"/>
    <w:rsid w:val="00DF092A"/>
    <w:rsid w:val="00DF5499"/>
    <w:rsid w:val="00E722ED"/>
    <w:rsid w:val="00E84002"/>
    <w:rsid w:val="00EC1533"/>
    <w:rsid w:val="00EE5C34"/>
    <w:rsid w:val="00EF60DC"/>
    <w:rsid w:val="00F65D25"/>
    <w:rsid w:val="00F743BD"/>
    <w:rsid w:val="00F907AB"/>
    <w:rsid w:val="00F9245F"/>
    <w:rsid w:val="00F94B15"/>
    <w:rsid w:val="00FA03FB"/>
    <w:rsid w:val="00FA4D72"/>
    <w:rsid w:val="00FA7950"/>
    <w:rsid w:val="00FB58DF"/>
    <w:rsid w:val="00FE501A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13C64"/>
  <w15:docId w15:val="{B2C68145-4C74-4140-8564-29A89F6A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3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135AC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7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7C9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C591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918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91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918"/>
    <w:rPr>
      <w:lang w:val="sl-SI"/>
    </w:rPr>
  </w:style>
  <w:style w:type="paragraph" w:styleId="Brezrazmikov">
    <w:name w:val="No Spacing"/>
    <w:uiPriority w:val="1"/>
    <w:qFormat/>
    <w:rsid w:val="009135AC"/>
    <w:pPr>
      <w:spacing w:line="240" w:lineRule="auto"/>
    </w:pPr>
    <w:rPr>
      <w:lang w:val="sl-SI"/>
    </w:rPr>
  </w:style>
  <w:style w:type="paragraph" w:styleId="Odstavekseznama">
    <w:name w:val="List Paragraph"/>
    <w:basedOn w:val="Navaden"/>
    <w:uiPriority w:val="34"/>
    <w:qFormat/>
    <w:rsid w:val="009135AC"/>
    <w:pPr>
      <w:ind w:left="720"/>
      <w:contextualSpacing/>
    </w:pPr>
  </w:style>
  <w:style w:type="table" w:styleId="Tabelamrea">
    <w:name w:val="Table Grid"/>
    <w:basedOn w:val="Navadnatabela"/>
    <w:uiPriority w:val="59"/>
    <w:rsid w:val="00784A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p">
    <w:name w:val="normal-p"/>
    <w:basedOn w:val="Navaden"/>
    <w:rsid w:val="00B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ormal-c">
    <w:name w:val="normal-c"/>
    <w:basedOn w:val="Privzetapisavaodstavka"/>
    <w:rsid w:val="00B50307"/>
  </w:style>
  <w:style w:type="paragraph" w:customStyle="1" w:styleId="heading-31-p">
    <w:name w:val="heading-31-p"/>
    <w:basedOn w:val="Navaden"/>
    <w:rsid w:val="00B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eading-31-c">
    <w:name w:val="heading-31-c"/>
    <w:basedOn w:val="Privzetapisavaodstavka"/>
    <w:rsid w:val="00B50307"/>
  </w:style>
  <w:style w:type="character" w:styleId="Hiperpovezava">
    <w:name w:val="Hyperlink"/>
    <w:basedOn w:val="Privzetapisavaodstavka"/>
    <w:uiPriority w:val="99"/>
    <w:unhideWhenUsed/>
    <w:rsid w:val="005A40C6"/>
    <w:rPr>
      <w:color w:val="0000FF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rsid w:val="00F94B1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060AB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06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tec.vasco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ropbox\WORDI\Word%20s%20simbolomfi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5CA064-F46D-46C1-ABE7-E6AD5A6F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 simbolomfix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</dc:creator>
  <cp:lastModifiedBy>Mojca Šolar</cp:lastModifiedBy>
  <cp:revision>2</cp:revision>
  <cp:lastPrinted>2024-07-03T08:30:00Z</cp:lastPrinted>
  <dcterms:created xsi:type="dcterms:W3CDTF">2025-05-20T08:47:00Z</dcterms:created>
  <dcterms:modified xsi:type="dcterms:W3CDTF">2025-05-20T08:47:00Z</dcterms:modified>
</cp:coreProperties>
</file>